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68022F" w:rsidP="002D212D">
      <w:pPr>
        <w:spacing w:after="0" w:line="240" w:lineRule="auto"/>
        <w:ind w:left="10620" w:firstLine="720"/>
        <w:jc w:val="both"/>
        <w:rPr>
          <w:rFonts w:ascii="Times New Roman" w:eastAsia="Times New Roman" w:hAnsi="Times New Roman"/>
          <w:noProof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Pr="00824C2A" w:rsidRDefault="007B2F2E" w:rsidP="002D212D">
      <w:pPr>
        <w:spacing w:after="0" w:line="240" w:lineRule="auto"/>
        <w:ind w:left="10620" w:firstLine="720"/>
        <w:jc w:val="both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к справке за</w:t>
      </w:r>
      <w:r w:rsidR="005E5305" w:rsidRPr="00824C2A">
        <w:rPr>
          <w:rFonts w:ascii="Times New Roman" w:eastAsia="Times New Roman" w:hAnsi="Times New Roman"/>
          <w:noProof/>
          <w:lang w:eastAsia="ru-RU"/>
        </w:rPr>
        <w:t xml:space="preserve"> </w:t>
      </w:r>
      <w:r w:rsidR="00C0486F">
        <w:rPr>
          <w:rFonts w:ascii="Times New Roman" w:eastAsia="Times New Roman" w:hAnsi="Times New Roman"/>
          <w:noProof/>
          <w:lang w:eastAsia="ru-RU"/>
        </w:rPr>
        <w:t>апрель</w:t>
      </w:r>
      <w:r w:rsidR="005238BA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824C2A">
        <w:rPr>
          <w:rFonts w:ascii="Times New Roman" w:eastAsia="Times New Roman" w:hAnsi="Times New Roman"/>
          <w:noProof/>
          <w:lang w:eastAsia="ru-RU"/>
        </w:rPr>
        <w:t>202</w:t>
      </w:r>
      <w:r w:rsidR="00F85A54">
        <w:rPr>
          <w:rFonts w:ascii="Times New Roman" w:eastAsia="Times New Roman" w:hAnsi="Times New Roman"/>
          <w:noProof/>
          <w:lang w:eastAsia="ru-RU"/>
        </w:rPr>
        <w:t>6</w:t>
      </w:r>
      <w:r w:rsidRPr="00824C2A">
        <w:rPr>
          <w:rFonts w:ascii="Times New Roman" w:eastAsia="Times New Roman" w:hAnsi="Times New Roman"/>
          <w:noProof/>
          <w:lang w:eastAsia="ru-RU"/>
        </w:rPr>
        <w:t xml:space="preserve"> года</w:t>
      </w:r>
    </w:p>
    <w:p w:rsidR="007B2F2E" w:rsidRPr="00824C2A" w:rsidRDefault="007B2F2E" w:rsidP="002D212D">
      <w:pPr>
        <w:spacing w:after="0" w:line="240" w:lineRule="auto"/>
        <w:ind w:left="10620" w:firstLine="720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от «__»___202</w:t>
      </w:r>
      <w:r w:rsidR="00261653">
        <w:rPr>
          <w:rFonts w:ascii="Times New Roman" w:eastAsia="Times New Roman" w:hAnsi="Times New Roman"/>
          <w:noProof/>
          <w:lang w:eastAsia="ru-RU"/>
        </w:rPr>
        <w:t>6</w:t>
      </w:r>
      <w:r w:rsidRPr="00824C2A">
        <w:rPr>
          <w:rFonts w:ascii="Times New Roman" w:eastAsia="Times New Roman" w:hAnsi="Times New Roman"/>
          <w:noProof/>
          <w:lang w:eastAsia="ru-RU"/>
        </w:rPr>
        <w:t xml:space="preserve"> №__________</w:t>
      </w:r>
    </w:p>
    <w:p w:rsidR="007B2F2E" w:rsidRPr="00F61859" w:rsidRDefault="007B2F2E" w:rsidP="007B2F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B2F2E" w:rsidRPr="00F61859" w:rsidRDefault="007B2F2E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1F0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Статистика по </w:t>
      </w:r>
      <w:r w:rsidR="00BA453D" w:rsidRPr="005A5832">
        <w:rPr>
          <w:rFonts w:ascii="Times New Roman" w:hAnsi="Times New Roman"/>
          <w:sz w:val="26"/>
          <w:szCs w:val="26"/>
        </w:rPr>
        <w:t>заявлени</w:t>
      </w:r>
      <w:r w:rsidRPr="005A5832">
        <w:rPr>
          <w:rFonts w:ascii="Times New Roman" w:hAnsi="Times New Roman"/>
          <w:sz w:val="26"/>
          <w:szCs w:val="26"/>
        </w:rPr>
        <w:t xml:space="preserve">ям граждан, </w:t>
      </w:r>
    </w:p>
    <w:p w:rsidR="00887EF9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направленным на рассмотрение в структурные подразделения </w:t>
      </w:r>
      <w:r w:rsidR="00BA453D" w:rsidRPr="005A5832">
        <w:rPr>
          <w:rFonts w:ascii="Times New Roman" w:hAnsi="Times New Roman"/>
          <w:sz w:val="26"/>
          <w:szCs w:val="26"/>
        </w:rPr>
        <w:t>У</w:t>
      </w:r>
      <w:r w:rsidRPr="005A5832">
        <w:rPr>
          <w:rFonts w:ascii="Times New Roman" w:hAnsi="Times New Roman"/>
          <w:sz w:val="26"/>
          <w:szCs w:val="26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за период 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01.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C0486F">
        <w:rPr>
          <w:rFonts w:ascii="Times New Roman" w:hAnsi="Times New Roman"/>
          <w:noProof/>
          <w:color w:val="000000"/>
          <w:sz w:val="26"/>
          <w:szCs w:val="26"/>
        </w:rPr>
        <w:t>4</w:t>
      </w:r>
      <w:r w:rsidR="001C71C5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202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>6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по </w:t>
      </w:r>
      <w:r w:rsidR="00D01899">
        <w:rPr>
          <w:rFonts w:ascii="Times New Roman" w:hAnsi="Times New Roman"/>
          <w:noProof/>
          <w:color w:val="000000"/>
          <w:sz w:val="26"/>
          <w:szCs w:val="26"/>
        </w:rPr>
        <w:t>3</w:t>
      </w:r>
      <w:r w:rsidR="00C0486F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A75F9A">
        <w:rPr>
          <w:rFonts w:ascii="Times New Roman" w:hAnsi="Times New Roman"/>
          <w:noProof/>
          <w:color w:val="000000"/>
          <w:sz w:val="26"/>
          <w:szCs w:val="26"/>
        </w:rPr>
        <w:t>4</w:t>
      </w:r>
      <w:bookmarkStart w:id="0" w:name="_GoBack"/>
      <w:bookmarkEnd w:id="0"/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 xml:space="preserve">6 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>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490"/>
        <w:gridCol w:w="1984"/>
        <w:gridCol w:w="709"/>
        <w:gridCol w:w="567"/>
        <w:gridCol w:w="567"/>
        <w:gridCol w:w="850"/>
        <w:gridCol w:w="851"/>
        <w:gridCol w:w="992"/>
        <w:gridCol w:w="851"/>
        <w:gridCol w:w="1134"/>
        <w:gridCol w:w="850"/>
        <w:gridCol w:w="1134"/>
        <w:gridCol w:w="992"/>
        <w:gridCol w:w="993"/>
      </w:tblGrid>
      <w:tr w:rsidR="00AA106D" w:rsidRPr="00AA106D" w:rsidTr="00261653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территориального налогового органа</w:t>
            </w:r>
          </w:p>
          <w:p w:rsidR="00AA106D" w:rsidRPr="00261653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из которого поступило обращение</w:t>
            </w:r>
          </w:p>
        </w:tc>
        <w:tc>
          <w:tcPr>
            <w:tcW w:w="129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AA106D" w:rsidRPr="00AA106D" w:rsidTr="00261653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4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261653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Pr="002E28EA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13 Республика Мордовия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Pr="004A3E1E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Pr="00422808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Pr="00422808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Pr="001D263E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Pr="001D263E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Pr="001D263E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Pr="001D263E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Pr="001D263E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Pr="001D263E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Pr="001D263E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Pr="001D263E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Pr="00BB0760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Pr="00BB0760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Pr="00BB0760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26 Ставропольский край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28 Амурская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33 Владимирская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(4.35%)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 (95.65%)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53 Новгородская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63 Самарская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66 Свердловская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Pr="00D01899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1899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67 Смоленская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Pr="00D01899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1899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69 Тверская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EF7907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70 Томская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EF7907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EF7907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EF7907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(0.75%)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(1.12%)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(7.87%)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(5.62%)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(1.12%)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(3.37%)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 (79.03%)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EF7907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D405B" w:rsidRPr="00AA106D" w:rsidTr="00B65D5E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EF7907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Москва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 (99.39%)</w:t>
            </w:r>
          </w:p>
        </w:tc>
      </w:tr>
      <w:tr w:rsidR="008D405B" w:rsidRPr="00AA106D" w:rsidTr="0083015F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5B" w:rsidRDefault="008D405B" w:rsidP="008D40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</w:tr>
    </w:tbl>
    <w:p w:rsidR="00824C2A" w:rsidRPr="003E3413" w:rsidRDefault="00824C2A" w:rsidP="006F55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859" w:rsidRPr="003E3413" w:rsidRDefault="00F61859" w:rsidP="006F55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F91" w:rsidRPr="00887EF9" w:rsidRDefault="00EF7907" w:rsidP="004A0527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6"/>
          <w:szCs w:val="26"/>
        </w:rPr>
        <w:t>Н</w:t>
      </w:r>
      <w:r w:rsidR="000E76DA">
        <w:rPr>
          <w:rFonts w:ascii="Times New Roman" w:hAnsi="Times New Roman"/>
          <w:sz w:val="26"/>
          <w:szCs w:val="26"/>
        </w:rPr>
        <w:t>а</w:t>
      </w:r>
      <w:r w:rsidR="007B2F2E" w:rsidRPr="007B2F2E">
        <w:rPr>
          <w:rFonts w:ascii="Times New Roman" w:hAnsi="Times New Roman"/>
          <w:sz w:val="26"/>
          <w:szCs w:val="26"/>
        </w:rPr>
        <w:t xml:space="preserve">чальник общего отдела </w:t>
      </w:r>
      <w:r w:rsidR="00C3185F">
        <w:rPr>
          <w:rFonts w:ascii="Times New Roman" w:hAnsi="Times New Roman"/>
          <w:sz w:val="26"/>
          <w:szCs w:val="26"/>
        </w:rPr>
        <w:tab/>
      </w:r>
      <w:r w:rsidR="00C3185F">
        <w:rPr>
          <w:rFonts w:ascii="Times New Roman" w:hAnsi="Times New Roman"/>
          <w:sz w:val="26"/>
          <w:szCs w:val="26"/>
        </w:rPr>
        <w:tab/>
      </w:r>
      <w:r w:rsidR="00C863A6">
        <w:rPr>
          <w:rFonts w:ascii="Times New Roman" w:hAnsi="Times New Roman"/>
          <w:sz w:val="26"/>
          <w:szCs w:val="26"/>
        </w:rPr>
        <w:tab/>
      </w:r>
      <w:r w:rsidR="00D01899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C863A6">
        <w:rPr>
          <w:rFonts w:ascii="Times New Roman" w:hAnsi="Times New Roman"/>
          <w:sz w:val="26"/>
          <w:szCs w:val="26"/>
        </w:rPr>
        <w:tab/>
      </w:r>
      <w:r w:rsidR="005238BA">
        <w:rPr>
          <w:rFonts w:ascii="Times New Roman" w:hAnsi="Times New Roman"/>
          <w:sz w:val="26"/>
          <w:szCs w:val="26"/>
        </w:rPr>
        <w:tab/>
      </w:r>
      <w:r w:rsidR="005238BA">
        <w:rPr>
          <w:rFonts w:ascii="Times New Roman" w:hAnsi="Times New Roman"/>
          <w:sz w:val="26"/>
          <w:szCs w:val="26"/>
        </w:rPr>
        <w:tab/>
      </w:r>
      <w:r w:rsidR="000E76D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DA341F">
        <w:rPr>
          <w:rFonts w:ascii="Times New Roman" w:hAnsi="Times New Roman"/>
          <w:sz w:val="26"/>
          <w:szCs w:val="26"/>
        </w:rPr>
        <w:tab/>
      </w:r>
      <w:r w:rsidR="0042548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О.В. </w:t>
      </w:r>
      <w:proofErr w:type="spellStart"/>
      <w:r>
        <w:rPr>
          <w:rFonts w:ascii="Times New Roman" w:hAnsi="Times New Roman"/>
          <w:sz w:val="26"/>
          <w:szCs w:val="26"/>
        </w:rPr>
        <w:t>Ширапова</w:t>
      </w:r>
      <w:proofErr w:type="spellEnd"/>
    </w:p>
    <w:sectPr w:rsidR="00D44F91" w:rsidRPr="00887EF9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A7" w:rsidRDefault="00CE23A7" w:rsidP="00C3185F">
      <w:pPr>
        <w:spacing w:after="0" w:line="240" w:lineRule="auto"/>
      </w:pPr>
      <w:r>
        <w:separator/>
      </w:r>
    </w:p>
  </w:endnote>
  <w:endnote w:type="continuationSeparator" w:id="0">
    <w:p w:rsidR="00CE23A7" w:rsidRDefault="00CE23A7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A7" w:rsidRDefault="00CE23A7" w:rsidP="00C3185F">
      <w:pPr>
        <w:spacing w:after="0" w:line="240" w:lineRule="auto"/>
      </w:pPr>
      <w:r>
        <w:separator/>
      </w:r>
    </w:p>
  </w:footnote>
  <w:footnote w:type="continuationSeparator" w:id="0">
    <w:p w:rsidR="00CE23A7" w:rsidRDefault="00CE23A7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F9A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3208B"/>
    <w:rsid w:val="00083FCB"/>
    <w:rsid w:val="000B6DCF"/>
    <w:rsid w:val="000D5B2E"/>
    <w:rsid w:val="000E76DA"/>
    <w:rsid w:val="000F5609"/>
    <w:rsid w:val="000F7627"/>
    <w:rsid w:val="00110014"/>
    <w:rsid w:val="00135185"/>
    <w:rsid w:val="001452A1"/>
    <w:rsid w:val="00154988"/>
    <w:rsid w:val="0016735E"/>
    <w:rsid w:val="00193F63"/>
    <w:rsid w:val="001A248A"/>
    <w:rsid w:val="001A35F5"/>
    <w:rsid w:val="001C71C5"/>
    <w:rsid w:val="001D33EC"/>
    <w:rsid w:val="001F5BFC"/>
    <w:rsid w:val="00222A6A"/>
    <w:rsid w:val="00261653"/>
    <w:rsid w:val="00287109"/>
    <w:rsid w:val="002A1B0B"/>
    <w:rsid w:val="002D212D"/>
    <w:rsid w:val="00332CEE"/>
    <w:rsid w:val="003332FD"/>
    <w:rsid w:val="00341158"/>
    <w:rsid w:val="00365FC0"/>
    <w:rsid w:val="0037325E"/>
    <w:rsid w:val="00373754"/>
    <w:rsid w:val="0038533B"/>
    <w:rsid w:val="003E20CA"/>
    <w:rsid w:val="003E3413"/>
    <w:rsid w:val="00422808"/>
    <w:rsid w:val="00425488"/>
    <w:rsid w:val="004426E3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4F6987"/>
    <w:rsid w:val="00516CF5"/>
    <w:rsid w:val="005238BA"/>
    <w:rsid w:val="00557B7E"/>
    <w:rsid w:val="005A4356"/>
    <w:rsid w:val="005A5832"/>
    <w:rsid w:val="005C4196"/>
    <w:rsid w:val="005E5305"/>
    <w:rsid w:val="006166F0"/>
    <w:rsid w:val="0065259B"/>
    <w:rsid w:val="006757D8"/>
    <w:rsid w:val="0068022F"/>
    <w:rsid w:val="00680C33"/>
    <w:rsid w:val="006A3FB5"/>
    <w:rsid w:val="006E12A7"/>
    <w:rsid w:val="006F0CC4"/>
    <w:rsid w:val="006F556A"/>
    <w:rsid w:val="007202B8"/>
    <w:rsid w:val="007219D4"/>
    <w:rsid w:val="007243EF"/>
    <w:rsid w:val="00742215"/>
    <w:rsid w:val="007B2F2E"/>
    <w:rsid w:val="007B46BF"/>
    <w:rsid w:val="007C78A1"/>
    <w:rsid w:val="00814454"/>
    <w:rsid w:val="00821F14"/>
    <w:rsid w:val="00824C2A"/>
    <w:rsid w:val="00840ACB"/>
    <w:rsid w:val="00840DD6"/>
    <w:rsid w:val="00851325"/>
    <w:rsid w:val="008621F0"/>
    <w:rsid w:val="00887EF9"/>
    <w:rsid w:val="008C7445"/>
    <w:rsid w:val="008D405B"/>
    <w:rsid w:val="008D5A1E"/>
    <w:rsid w:val="008E32D0"/>
    <w:rsid w:val="008F02F9"/>
    <w:rsid w:val="0090124E"/>
    <w:rsid w:val="00904618"/>
    <w:rsid w:val="00910965"/>
    <w:rsid w:val="00923030"/>
    <w:rsid w:val="009534F3"/>
    <w:rsid w:val="00962711"/>
    <w:rsid w:val="009631AC"/>
    <w:rsid w:val="009A3212"/>
    <w:rsid w:val="009B0B90"/>
    <w:rsid w:val="009C384B"/>
    <w:rsid w:val="00A049AD"/>
    <w:rsid w:val="00A458D8"/>
    <w:rsid w:val="00A5273F"/>
    <w:rsid w:val="00A75F9A"/>
    <w:rsid w:val="00A90721"/>
    <w:rsid w:val="00AA106D"/>
    <w:rsid w:val="00B01351"/>
    <w:rsid w:val="00B416A1"/>
    <w:rsid w:val="00B46FED"/>
    <w:rsid w:val="00B72A18"/>
    <w:rsid w:val="00B90126"/>
    <w:rsid w:val="00B95CE6"/>
    <w:rsid w:val="00BA1EA3"/>
    <w:rsid w:val="00BA453D"/>
    <w:rsid w:val="00BB0760"/>
    <w:rsid w:val="00BB5EB9"/>
    <w:rsid w:val="00BC0374"/>
    <w:rsid w:val="00BD1426"/>
    <w:rsid w:val="00C0486F"/>
    <w:rsid w:val="00C0715A"/>
    <w:rsid w:val="00C1065D"/>
    <w:rsid w:val="00C3185F"/>
    <w:rsid w:val="00C863A6"/>
    <w:rsid w:val="00CD5BDC"/>
    <w:rsid w:val="00CE23A7"/>
    <w:rsid w:val="00CE4956"/>
    <w:rsid w:val="00D01899"/>
    <w:rsid w:val="00D44F91"/>
    <w:rsid w:val="00D5158D"/>
    <w:rsid w:val="00DA341F"/>
    <w:rsid w:val="00DB692A"/>
    <w:rsid w:val="00E008D6"/>
    <w:rsid w:val="00E56E66"/>
    <w:rsid w:val="00E63612"/>
    <w:rsid w:val="00E6641B"/>
    <w:rsid w:val="00E8304B"/>
    <w:rsid w:val="00EC6E3B"/>
    <w:rsid w:val="00EF720E"/>
    <w:rsid w:val="00EF7907"/>
    <w:rsid w:val="00F32AB9"/>
    <w:rsid w:val="00F61859"/>
    <w:rsid w:val="00F644E0"/>
    <w:rsid w:val="00F8195F"/>
    <w:rsid w:val="00F85A54"/>
    <w:rsid w:val="00FD6E4C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5ECB0-7D03-4331-AD73-38AF5A93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1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Манилова Марина Викторовна</cp:lastModifiedBy>
  <cp:revision>5</cp:revision>
  <cp:lastPrinted>2026-03-11T05:52:00Z</cp:lastPrinted>
  <dcterms:created xsi:type="dcterms:W3CDTF">2026-05-22T05:57:00Z</dcterms:created>
  <dcterms:modified xsi:type="dcterms:W3CDTF">2026-05-22T06:14:00Z</dcterms:modified>
</cp:coreProperties>
</file>